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9FED" w14:textId="512658E3" w:rsidR="000505BA" w:rsidRPr="00DF19FF" w:rsidRDefault="000505BA" w:rsidP="000505BA">
      <w:pPr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T</w:t>
      </w:r>
      <w:r w:rsidRPr="00DF19FF">
        <w:rPr>
          <w:rFonts w:cs="Arial"/>
          <w:b/>
          <w:sz w:val="22"/>
        </w:rPr>
        <w:t>ranspordiamet</w:t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="00ED4B34">
        <w:rPr>
          <w:rFonts w:cs="Arial"/>
          <w:color w:val="000000"/>
          <w:sz w:val="22"/>
        </w:rPr>
        <w:t>29.06</w:t>
      </w:r>
      <w:r w:rsidRPr="00316376">
        <w:rPr>
          <w:rFonts w:cs="Arial"/>
          <w:color w:val="000000"/>
          <w:sz w:val="22"/>
        </w:rPr>
        <w:t>.202</w:t>
      </w:r>
      <w:r w:rsidR="00266AB7">
        <w:rPr>
          <w:rFonts w:cs="Arial"/>
          <w:color w:val="000000"/>
          <w:sz w:val="22"/>
        </w:rPr>
        <w:t>6</w:t>
      </w:r>
      <w:r w:rsidRPr="00316376">
        <w:rPr>
          <w:rFonts w:cs="Arial"/>
          <w:color w:val="000000"/>
          <w:sz w:val="22"/>
        </w:rPr>
        <w:t xml:space="preserve"> nr JV-MAA-1/</w:t>
      </w:r>
      <w:r w:rsidR="00370B93">
        <w:rPr>
          <w:rFonts w:cs="Arial"/>
          <w:color w:val="000000"/>
          <w:sz w:val="22"/>
        </w:rPr>
        <w:t>2</w:t>
      </w:r>
      <w:r w:rsidR="00ED4B34">
        <w:rPr>
          <w:rFonts w:cs="Arial"/>
          <w:color w:val="000000"/>
          <w:sz w:val="22"/>
        </w:rPr>
        <w:t>868</w:t>
      </w:r>
    </w:p>
    <w:p w14:paraId="368F2702" w14:textId="77777777" w:rsidR="000505BA" w:rsidRDefault="000505BA" w:rsidP="008D69E8">
      <w:pPr>
        <w:rPr>
          <w:rFonts w:cs="Arial"/>
          <w:color w:val="000000"/>
          <w:sz w:val="22"/>
        </w:rPr>
      </w:pPr>
      <w:hyperlink r:id="rId11" w:history="1">
        <w:r w:rsidRPr="00DF19FF">
          <w:rPr>
            <w:rFonts w:cs="Arial"/>
            <w:color w:val="0563C1"/>
            <w:sz w:val="22"/>
            <w:u w:val="single"/>
          </w:rPr>
          <w:t>maantee@transpordiamet.ee</w:t>
        </w:r>
      </w:hyperlink>
      <w:r w:rsidRPr="00DF19FF">
        <w:rPr>
          <w:rFonts w:cs="Arial"/>
          <w:color w:val="000000"/>
          <w:sz w:val="22"/>
        </w:rPr>
        <w:t xml:space="preserve"> </w:t>
      </w:r>
    </w:p>
    <w:p w14:paraId="2CD83E63" w14:textId="77777777" w:rsidR="000505BA" w:rsidRPr="00DF19FF" w:rsidRDefault="000505BA" w:rsidP="000505BA">
      <w:pPr>
        <w:rPr>
          <w:rFonts w:cs="Arial"/>
          <w:color w:val="000000"/>
          <w:sz w:val="22"/>
        </w:rPr>
      </w:pPr>
    </w:p>
    <w:p w14:paraId="7EDE1A74" w14:textId="77777777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0B2E35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X="339" w:tblpY="1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9"/>
        <w:gridCol w:w="6492"/>
      </w:tblGrid>
      <w:tr w:rsidR="000505BA" w:rsidRPr="000B2E35" w14:paraId="5CF7D843" w14:textId="77777777" w:rsidTr="00A4011B">
        <w:trPr>
          <w:trHeight w:val="417"/>
        </w:trPr>
        <w:tc>
          <w:tcPr>
            <w:tcW w:w="2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66ED4" w14:textId="77777777" w:rsidR="000505BA" w:rsidRPr="000B2E35" w:rsidRDefault="000505BA" w:rsidP="00A4011B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F2681F9" w14:textId="77777777" w:rsidR="000505BA" w:rsidRPr="000B2E35" w:rsidRDefault="000505BA" w:rsidP="00A4011B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35507D2" w14:textId="77777777" w:rsidR="000505BA" w:rsidRPr="000B2E35" w:rsidRDefault="000505BA" w:rsidP="00A4011B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019DF60" w14:textId="77777777" w:rsidR="000505BA" w:rsidRPr="000B2E35" w:rsidRDefault="000505BA" w:rsidP="00A4011B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B9B48C9" w14:textId="77777777" w:rsidR="000505BA" w:rsidRPr="000B2E35" w:rsidRDefault="000505BA" w:rsidP="00A4011B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</w:t>
            </w:r>
          </w:p>
          <w:p w14:paraId="5F43F181" w14:textId="77777777" w:rsidR="000505BA" w:rsidRPr="000B2E35" w:rsidRDefault="000505BA" w:rsidP="00A4011B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ANDMED</w:t>
            </w:r>
          </w:p>
          <w:p w14:paraId="4C94BB54" w14:textId="77777777" w:rsidR="000505BA" w:rsidRPr="000B2E35" w:rsidRDefault="000505BA" w:rsidP="00A4011B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0E35AB7" w14:textId="77777777" w:rsidR="000505BA" w:rsidRPr="000B2E35" w:rsidRDefault="000505BA" w:rsidP="00A4011B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2D1BBFC0" w14:textId="77777777" w:rsidR="000505BA" w:rsidRPr="000B2E35" w:rsidRDefault="000505BA" w:rsidP="00A4011B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1C97F51B" w14:textId="77777777" w:rsidR="000505BA" w:rsidRPr="000B2E35" w:rsidRDefault="000505BA" w:rsidP="00A4011B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A2CF50" w14:textId="77777777" w:rsidR="000505BA" w:rsidRPr="000B2E35" w:rsidRDefault="000505BA" w:rsidP="00A4011B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Nimi: Elektrilevi OÜ</w:t>
            </w:r>
          </w:p>
        </w:tc>
      </w:tr>
      <w:tr w:rsidR="000505BA" w:rsidRPr="000B2E35" w14:paraId="2327E6D9" w14:textId="77777777" w:rsidTr="00A4011B">
        <w:trPr>
          <w:trHeight w:val="415"/>
        </w:trPr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05A45" w14:textId="77777777" w:rsidR="000505BA" w:rsidRPr="000B2E35" w:rsidRDefault="000505BA" w:rsidP="00A4011B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03D5A4" w14:textId="77777777" w:rsidR="000505BA" w:rsidRPr="000B2E35" w:rsidRDefault="000505BA" w:rsidP="00A4011B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Registrikood :11050857</w:t>
            </w:r>
          </w:p>
        </w:tc>
      </w:tr>
      <w:tr w:rsidR="000505BA" w:rsidRPr="000B2E35" w14:paraId="66DD67AE" w14:textId="77777777" w:rsidTr="00A4011B">
        <w:trPr>
          <w:trHeight w:val="272"/>
        </w:trPr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C675" w14:textId="77777777" w:rsidR="000505BA" w:rsidRPr="000B2E35" w:rsidRDefault="000505BA" w:rsidP="00A4011B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D561C" w14:textId="77777777" w:rsidR="000505BA" w:rsidRPr="000B2E35" w:rsidRDefault="000505BA" w:rsidP="00A4011B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Aadress: Veskiposti 2 Tallinn</w:t>
            </w:r>
          </w:p>
        </w:tc>
      </w:tr>
      <w:tr w:rsidR="000505BA" w:rsidRPr="000B2E35" w14:paraId="78D715F3" w14:textId="77777777" w:rsidTr="00A4011B">
        <w:trPr>
          <w:trHeight w:val="421"/>
        </w:trPr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738C" w14:textId="77777777" w:rsidR="000505BA" w:rsidRPr="000B2E35" w:rsidRDefault="000505BA" w:rsidP="00A4011B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0ACEE" w14:textId="77777777" w:rsidR="000505BA" w:rsidRPr="000B2E35" w:rsidRDefault="000505BA" w:rsidP="00A4011B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Õigustatud isiku poolne lepingu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sõlmija</w:t>
            </w:r>
            <w:proofErr w:type="spellEnd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nimi: volikirja alusel ANDRA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proofErr w:type="spellEnd"/>
          </w:p>
        </w:tc>
      </w:tr>
      <w:tr w:rsidR="000505BA" w:rsidRPr="000B2E35" w14:paraId="1AF6F3F7" w14:textId="77777777" w:rsidTr="00A4011B">
        <w:trPr>
          <w:trHeight w:val="615"/>
        </w:trPr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1644" w14:textId="77777777" w:rsidR="000505BA" w:rsidRPr="000B2E35" w:rsidRDefault="000505BA" w:rsidP="00A4011B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D2CCF" w14:textId="77777777" w:rsidR="000505BA" w:rsidRPr="000B2E35" w:rsidRDefault="000505BA" w:rsidP="00A4011B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E-posti aadress: andra.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@e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lektrilevi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.ee </w:t>
            </w:r>
          </w:p>
          <w:p w14:paraId="3F3CCFA6" w14:textId="77777777" w:rsidR="000505BA" w:rsidRPr="000B2E35" w:rsidRDefault="000505BA" w:rsidP="00A4011B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telefon 512 344</w:t>
            </w:r>
          </w:p>
        </w:tc>
      </w:tr>
      <w:tr w:rsidR="000505BA" w:rsidRPr="000B2E35" w14:paraId="23E447C7" w14:textId="77777777" w:rsidTr="00A4011B">
        <w:trPr>
          <w:trHeight w:val="94"/>
        </w:trPr>
        <w:tc>
          <w:tcPr>
            <w:tcW w:w="28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EFA0A59" w14:textId="77777777" w:rsidR="000505BA" w:rsidRPr="000B2E35" w:rsidRDefault="000505BA" w:rsidP="00A4011B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 KONTAKTISIK menetlemisel (kui erineb lepingu allkirjastajast)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6BB3FA" w14:textId="77777777" w:rsidR="000505BA" w:rsidRPr="000B2E35" w:rsidRDefault="000505BA" w:rsidP="00A4011B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 Ulvi Männama</w:t>
            </w:r>
          </w:p>
        </w:tc>
      </w:tr>
      <w:tr w:rsidR="000505BA" w:rsidRPr="000B2E35" w14:paraId="514FD04C" w14:textId="77777777" w:rsidTr="00A4011B">
        <w:trPr>
          <w:trHeight w:val="93"/>
        </w:trPr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7A25B7D" w14:textId="77777777" w:rsidR="000505BA" w:rsidRPr="000B2E35" w:rsidRDefault="000505BA" w:rsidP="00A4011B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9C74BE" w14:textId="77777777" w:rsidR="000505BA" w:rsidRPr="000B2E35" w:rsidRDefault="000505BA" w:rsidP="00A4011B">
            <w:pPr>
              <w:jc w:val="both"/>
              <w:rPr>
                <w:rFonts w:ascii="Times New Roman" w:eastAsia="Calibri" w:hAnsi="Times New Roman"/>
                <w:color w:val="0070C0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e-posti aadress </w:t>
            </w:r>
            <w:hyperlink r:id="rId12" w:history="1">
              <w:r w:rsidRPr="000B2E35">
                <w:rPr>
                  <w:rFonts w:ascii="Times New Roman" w:eastAsia="Calibri" w:hAnsi="Times New Roman"/>
                  <w:color w:val="0563C1"/>
                  <w:sz w:val="22"/>
                  <w:szCs w:val="22"/>
                  <w:u w:val="single"/>
                  <w:lang w:val="et-EE"/>
                </w:rPr>
                <w:t>ulvi.mannama@elektrilevi.ee</w:t>
              </w:r>
            </w:hyperlink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, telefoni number </w:t>
            </w:r>
          </w:p>
          <w:p w14:paraId="5F378EEA" w14:textId="77777777" w:rsidR="000505BA" w:rsidRPr="000B2E35" w:rsidRDefault="000505BA" w:rsidP="00A4011B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5165903</w:t>
            </w:r>
          </w:p>
          <w:p w14:paraId="71728471" w14:textId="77777777" w:rsidR="000505BA" w:rsidRPr="000B2E35" w:rsidRDefault="000505BA" w:rsidP="00A4011B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505BA" w:rsidRPr="000B2E35" w14:paraId="4AFC0480" w14:textId="77777777" w:rsidTr="00A4011B">
        <w:trPr>
          <w:trHeight w:val="93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DF6C727" w14:textId="77777777" w:rsidR="000505BA" w:rsidRPr="000B2E35" w:rsidRDefault="000505BA" w:rsidP="00A4011B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TEHNORAJATISE PAIGALDAMISE EESMÄRK</w:t>
            </w:r>
          </w:p>
        </w:tc>
        <w:tc>
          <w:tcPr>
            <w:tcW w:w="64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3114F" w14:textId="19D4994B" w:rsidR="000505BA" w:rsidRPr="000B2E35" w:rsidRDefault="000505BA" w:rsidP="00A4011B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>Elektrivõrgu</w:t>
            </w:r>
            <w:r w:rsidR="00266AB7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investeeringu</w:t>
            </w:r>
            <w:r w:rsidR="00152340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projekteerimine</w:t>
            </w:r>
          </w:p>
        </w:tc>
      </w:tr>
      <w:tr w:rsidR="000505BA" w:rsidRPr="000B2E35" w14:paraId="4433B2A0" w14:textId="77777777" w:rsidTr="00A4011B">
        <w:trPr>
          <w:trHeight w:val="155"/>
        </w:trPr>
        <w:tc>
          <w:tcPr>
            <w:tcW w:w="2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4585A1" w14:textId="77777777" w:rsidR="000505BA" w:rsidRPr="000B2E35" w:rsidRDefault="000505BA" w:rsidP="00A4011B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573E" w14:textId="77777777" w:rsidR="000505BA" w:rsidRPr="000B2E35" w:rsidRDefault="000505BA" w:rsidP="00A4011B">
            <w:pPr>
              <w:rPr>
                <w:rFonts w:ascii="Calibri" w:eastAsia="Calibri" w:hAnsi="Calibri"/>
                <w:sz w:val="22"/>
                <w:szCs w:val="22"/>
                <w:lang w:val="et-EE"/>
              </w:rPr>
            </w:pPr>
          </w:p>
        </w:tc>
      </w:tr>
      <w:tr w:rsidR="000505BA" w:rsidRPr="000B2E35" w14:paraId="1C1FBBD3" w14:textId="77777777" w:rsidTr="00A4011B">
        <w:trPr>
          <w:trHeight w:val="580"/>
        </w:trPr>
        <w:tc>
          <w:tcPr>
            <w:tcW w:w="2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87A72" w14:textId="77777777" w:rsidR="000505BA" w:rsidRPr="000B2E35" w:rsidRDefault="000505BA" w:rsidP="00A4011B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735E247A" w14:textId="77777777" w:rsidR="000505BA" w:rsidRPr="000B2E35" w:rsidRDefault="000505BA" w:rsidP="00A4011B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PROJEKT (Transpordiametis kooskõlastatud)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601A62" w14:textId="77777777" w:rsidR="00091F39" w:rsidRPr="00091F39" w:rsidRDefault="00091F39" w:rsidP="00A4011B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91F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Projekti nimetus ja number :</w:t>
            </w:r>
          </w:p>
          <w:p w14:paraId="0BE2F00C" w14:textId="698914B9" w:rsidR="000505BA" w:rsidRPr="000B2E35" w:rsidRDefault="001E015F" w:rsidP="001E015F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1E015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IP4819/LR4560 „II etapp - k/p ühenduskaablite projekteerimine </w:t>
            </w:r>
            <w:proofErr w:type="spellStart"/>
            <w:r w:rsidRPr="001E015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Tehno</w:t>
            </w:r>
            <w:proofErr w:type="spellEnd"/>
            <w:r w:rsidRPr="001E015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tee 10 kinnistu liitumisega seoses Tähe tänav, Tartu linn </w:t>
            </w:r>
            <w:proofErr w:type="spellStart"/>
            <w:r w:rsidRPr="001E015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Soinaste</w:t>
            </w:r>
            <w:proofErr w:type="spellEnd"/>
            <w:r w:rsidRPr="001E015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küla, Ülenurme alevik, Kambja vald, Tartu maakond“.</w:t>
            </w:r>
          </w:p>
        </w:tc>
      </w:tr>
      <w:tr w:rsidR="000505BA" w:rsidRPr="000B2E35" w14:paraId="70389172" w14:textId="77777777" w:rsidTr="00A4011B">
        <w:trPr>
          <w:trHeight w:val="580"/>
        </w:trPr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61BA" w14:textId="77777777" w:rsidR="000505BA" w:rsidRPr="000B2E35" w:rsidRDefault="000505BA" w:rsidP="00A4011B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3CE075" w14:textId="06BC65EA" w:rsidR="00A67711" w:rsidRPr="00A67711" w:rsidRDefault="00A67711" w:rsidP="00A4011B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6771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Projekti koostaja: </w:t>
            </w:r>
            <w:r w:rsidR="001E015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Heigo Lomp</w:t>
            </w:r>
          </w:p>
          <w:p w14:paraId="293EFB39" w14:textId="632437D5" w:rsidR="000505BA" w:rsidRPr="000B2E35" w:rsidRDefault="00266AB7" w:rsidP="00A4011B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OÜ </w:t>
            </w:r>
            <w:proofErr w:type="spellStart"/>
            <w:r w:rsidR="001E015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Stik</w:t>
            </w:r>
            <w:proofErr w:type="spellEnd"/>
            <w:r w:rsidR="001E015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-Elekter</w:t>
            </w:r>
          </w:p>
        </w:tc>
      </w:tr>
      <w:tr w:rsidR="000505BA" w:rsidRPr="000B2E35" w14:paraId="7C575D97" w14:textId="77777777" w:rsidTr="00A4011B">
        <w:trPr>
          <w:trHeight w:val="580"/>
        </w:trPr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B727" w14:textId="77777777" w:rsidR="000505BA" w:rsidRPr="000B2E35" w:rsidRDefault="000505BA" w:rsidP="00A4011B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EF2D01" w14:textId="77777777" w:rsidR="000505BA" w:rsidRPr="000B2E35" w:rsidRDefault="000505BA" w:rsidP="00A4011B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Transpordiameti kooskõlastuse number ja kuupäev:</w:t>
            </w:r>
          </w:p>
          <w:p w14:paraId="0A9E7767" w14:textId="713DB876" w:rsidR="000505BA" w:rsidRPr="000B2E35" w:rsidRDefault="001E015F" w:rsidP="00A4011B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1E015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06.05.2026  nr 7.1-2/26/6624-2</w:t>
            </w:r>
          </w:p>
        </w:tc>
      </w:tr>
      <w:tr w:rsidR="000505BA" w:rsidRPr="000B2E35" w14:paraId="5C928269" w14:textId="77777777" w:rsidTr="00A4011B">
        <w:trPr>
          <w:trHeight w:val="312"/>
        </w:trPr>
        <w:tc>
          <w:tcPr>
            <w:tcW w:w="2859" w:type="dxa"/>
            <w:vMerge w:val="restart"/>
          </w:tcPr>
          <w:p w14:paraId="3EAE6C62" w14:textId="77777777" w:rsidR="000505BA" w:rsidRPr="00035088" w:rsidRDefault="000505BA" w:rsidP="00035088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bookmarkStart w:id="0" w:name="_Hlk217379422"/>
            <w:bookmarkStart w:id="1" w:name="_Hlk217377505"/>
            <w:r w:rsidRPr="00035088">
              <w:rPr>
                <w:rFonts w:ascii="Times New Roman" w:hAnsi="Times New Roman"/>
                <w:sz w:val="22"/>
                <w:szCs w:val="22"/>
                <w:lang w:val="et-EE"/>
              </w:rPr>
              <w:t>1.KOORMATAVA RIIGITEE ANDMED</w:t>
            </w:r>
          </w:p>
          <w:p w14:paraId="4480AF43" w14:textId="77777777" w:rsidR="000505BA" w:rsidRPr="00035088" w:rsidRDefault="000505BA" w:rsidP="00035088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17D07801" w14:textId="77777777" w:rsidR="000505BA" w:rsidRPr="00035088" w:rsidRDefault="000505BA" w:rsidP="00035088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 w:rsidRPr="00035088">
              <w:rPr>
                <w:rFonts w:ascii="Times New Roman" w:hAnsi="Times New Roman"/>
                <w:sz w:val="22"/>
                <w:szCs w:val="22"/>
                <w:lang w:val="et-EE"/>
              </w:rPr>
              <w:t>1.1.KATASTRIÜKSUSE ANDMED</w:t>
            </w:r>
          </w:p>
          <w:p w14:paraId="33988FF6" w14:textId="77777777" w:rsidR="000505BA" w:rsidRPr="00035088" w:rsidRDefault="000505BA" w:rsidP="00035088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D7A2C9" w14:textId="77777777" w:rsidR="000505BA" w:rsidRPr="00035088" w:rsidRDefault="000505BA" w:rsidP="00035088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8CF1BB" w14:textId="77777777" w:rsidR="000505BA" w:rsidRPr="00035088" w:rsidRDefault="000505BA" w:rsidP="00035088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et-EE"/>
              </w:rPr>
            </w:pPr>
          </w:p>
          <w:p w14:paraId="24E229B4" w14:textId="77777777" w:rsidR="00266AB7" w:rsidRPr="00035088" w:rsidRDefault="00266AB7" w:rsidP="00035088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et-EE"/>
              </w:rPr>
            </w:pPr>
          </w:p>
          <w:p w14:paraId="6474BB19" w14:textId="77777777" w:rsidR="00266AB7" w:rsidRPr="00035088" w:rsidRDefault="00266AB7" w:rsidP="00035088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et-EE"/>
              </w:rPr>
            </w:pPr>
          </w:p>
          <w:p w14:paraId="7CD2F3FE" w14:textId="77777777" w:rsidR="00266AB7" w:rsidRPr="00035088" w:rsidRDefault="00266AB7" w:rsidP="00035088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et-EE"/>
              </w:rPr>
            </w:pPr>
          </w:p>
          <w:p w14:paraId="1D922F61" w14:textId="77777777" w:rsidR="00266AB7" w:rsidRDefault="00266AB7" w:rsidP="00035088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et-EE"/>
              </w:rPr>
            </w:pPr>
          </w:p>
          <w:p w14:paraId="759D9B51" w14:textId="77777777" w:rsidR="00035088" w:rsidRPr="00035088" w:rsidRDefault="00035088" w:rsidP="00035088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et-EE"/>
              </w:rPr>
            </w:pPr>
          </w:p>
          <w:p w14:paraId="07225E64" w14:textId="3210A7C3" w:rsidR="000505BA" w:rsidRPr="00035088" w:rsidRDefault="00266AB7" w:rsidP="00035088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035088">
              <w:rPr>
                <w:rFonts w:ascii="Times New Roman" w:hAnsi="Times New Roman"/>
                <w:sz w:val="22"/>
                <w:szCs w:val="22"/>
                <w:lang w:val="et-EE"/>
              </w:rPr>
              <w:t>1.2.KATASTRIÜKSUSE ANDMED</w:t>
            </w:r>
          </w:p>
          <w:p w14:paraId="10A0B79B" w14:textId="77777777" w:rsidR="00C91854" w:rsidRPr="00035088" w:rsidRDefault="00C91854" w:rsidP="00035088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et-EE"/>
              </w:rPr>
            </w:pPr>
          </w:p>
          <w:p w14:paraId="4C8BD26F" w14:textId="77777777" w:rsidR="000505BA" w:rsidRPr="00035088" w:rsidRDefault="000505BA" w:rsidP="00035088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et-EE"/>
              </w:rPr>
            </w:pPr>
          </w:p>
          <w:p w14:paraId="2B14B754" w14:textId="77777777" w:rsidR="000505BA" w:rsidRPr="00035088" w:rsidRDefault="000505BA" w:rsidP="00035088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et-EE"/>
              </w:rPr>
            </w:pPr>
          </w:p>
          <w:p w14:paraId="12C761BA" w14:textId="77777777" w:rsidR="000505BA" w:rsidRDefault="000505BA" w:rsidP="00035088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highlight w:val="yellow"/>
                <w:lang w:val="et-EE"/>
              </w:rPr>
            </w:pPr>
          </w:p>
          <w:p w14:paraId="4E7E5144" w14:textId="77777777" w:rsidR="00035088" w:rsidRDefault="00035088" w:rsidP="00035088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highlight w:val="yellow"/>
                <w:lang w:val="et-EE"/>
              </w:rPr>
            </w:pPr>
          </w:p>
          <w:p w14:paraId="2E16D6C4" w14:textId="77777777" w:rsidR="00035088" w:rsidRDefault="00035088" w:rsidP="00035088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highlight w:val="yellow"/>
                <w:lang w:val="et-EE"/>
              </w:rPr>
            </w:pPr>
          </w:p>
          <w:p w14:paraId="735CD773" w14:textId="77777777" w:rsidR="00035088" w:rsidRDefault="00035088" w:rsidP="00035088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highlight w:val="yellow"/>
                <w:lang w:val="et-EE"/>
              </w:rPr>
            </w:pPr>
          </w:p>
          <w:p w14:paraId="79590F4F" w14:textId="77777777" w:rsidR="00035088" w:rsidRDefault="00035088" w:rsidP="00035088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highlight w:val="yellow"/>
                <w:lang w:val="et-EE"/>
              </w:rPr>
            </w:pPr>
          </w:p>
          <w:p w14:paraId="4AE31A4C" w14:textId="77777777" w:rsidR="00035088" w:rsidRDefault="00035088" w:rsidP="00035088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35088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1.</w:t>
            </w: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3</w:t>
            </w:r>
            <w:r w:rsidRPr="00035088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.KATASTRIÜKSUSE ANDMED</w:t>
            </w: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 xml:space="preserve"> </w:t>
            </w:r>
          </w:p>
          <w:p w14:paraId="6B10C2B4" w14:textId="77777777" w:rsidR="00035088" w:rsidRDefault="00035088" w:rsidP="00035088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highlight w:val="yellow"/>
                <w:lang w:val="et-EE"/>
              </w:rPr>
            </w:pPr>
          </w:p>
          <w:p w14:paraId="10DF8F90" w14:textId="77777777" w:rsidR="00035088" w:rsidRDefault="00035088" w:rsidP="00035088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highlight w:val="yellow"/>
                <w:lang w:val="et-EE"/>
              </w:rPr>
            </w:pPr>
          </w:p>
          <w:p w14:paraId="088E3CB7" w14:textId="77777777" w:rsidR="00035088" w:rsidRDefault="00035088" w:rsidP="00035088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highlight w:val="yellow"/>
                <w:lang w:val="et-EE"/>
              </w:rPr>
            </w:pPr>
          </w:p>
          <w:p w14:paraId="6D2F5277" w14:textId="77777777" w:rsidR="00035088" w:rsidRDefault="00035088" w:rsidP="00035088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highlight w:val="yellow"/>
                <w:lang w:val="et-EE"/>
              </w:rPr>
            </w:pPr>
          </w:p>
          <w:p w14:paraId="5D02A0B6" w14:textId="77777777" w:rsidR="00035088" w:rsidRDefault="00035088" w:rsidP="00035088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highlight w:val="yellow"/>
                <w:lang w:val="et-EE"/>
              </w:rPr>
            </w:pPr>
          </w:p>
          <w:p w14:paraId="48EC995E" w14:textId="77777777" w:rsidR="00035088" w:rsidRDefault="00035088" w:rsidP="00035088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highlight w:val="yellow"/>
                <w:lang w:val="et-EE"/>
              </w:rPr>
            </w:pPr>
          </w:p>
          <w:p w14:paraId="0A56C244" w14:textId="77777777" w:rsidR="00035088" w:rsidRDefault="00035088" w:rsidP="00035088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highlight w:val="yellow"/>
                <w:lang w:val="et-EE"/>
              </w:rPr>
            </w:pPr>
          </w:p>
          <w:p w14:paraId="4124C16D" w14:textId="77777777" w:rsidR="00035088" w:rsidRDefault="00035088" w:rsidP="00035088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highlight w:val="yellow"/>
                <w:lang w:val="et-EE"/>
              </w:rPr>
            </w:pPr>
          </w:p>
          <w:p w14:paraId="657A9B74" w14:textId="77777777" w:rsidR="00035088" w:rsidRDefault="00035088" w:rsidP="00035088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35088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1.</w:t>
            </w:r>
            <w:r w:rsidRPr="00035088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4</w:t>
            </w:r>
            <w:r w:rsidRPr="00035088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.KATASTRIÜKSUSE ANDMED</w:t>
            </w:r>
          </w:p>
          <w:p w14:paraId="4C00EA0F" w14:textId="77777777" w:rsidR="00035088" w:rsidRDefault="00035088" w:rsidP="00035088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highlight w:val="yellow"/>
                <w:lang w:val="et-EE"/>
              </w:rPr>
            </w:pPr>
          </w:p>
          <w:p w14:paraId="1B650756" w14:textId="77777777" w:rsidR="00035088" w:rsidRDefault="00035088" w:rsidP="00035088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highlight w:val="yellow"/>
                <w:lang w:val="et-EE"/>
              </w:rPr>
            </w:pPr>
          </w:p>
          <w:p w14:paraId="11BF5B50" w14:textId="77777777" w:rsidR="00035088" w:rsidRDefault="00035088" w:rsidP="00035088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highlight w:val="yellow"/>
                <w:lang w:val="et-EE"/>
              </w:rPr>
            </w:pPr>
          </w:p>
          <w:p w14:paraId="36AFADED" w14:textId="77777777" w:rsidR="00035088" w:rsidRDefault="00035088" w:rsidP="00035088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highlight w:val="yellow"/>
                <w:lang w:val="et-EE"/>
              </w:rPr>
            </w:pPr>
          </w:p>
          <w:p w14:paraId="6085D7DB" w14:textId="77777777" w:rsidR="00035088" w:rsidRDefault="00035088" w:rsidP="00035088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highlight w:val="yellow"/>
                <w:lang w:val="et-EE"/>
              </w:rPr>
            </w:pPr>
          </w:p>
          <w:p w14:paraId="46EE25CF" w14:textId="77777777" w:rsidR="00035088" w:rsidRDefault="00035088" w:rsidP="00035088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highlight w:val="yellow"/>
                <w:lang w:val="et-EE"/>
              </w:rPr>
            </w:pPr>
          </w:p>
          <w:p w14:paraId="1A4D6258" w14:textId="77777777" w:rsidR="00035088" w:rsidRDefault="00035088" w:rsidP="00035088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highlight w:val="yellow"/>
                <w:lang w:val="et-EE"/>
              </w:rPr>
            </w:pPr>
          </w:p>
          <w:p w14:paraId="773BD353" w14:textId="77777777" w:rsidR="00035088" w:rsidRDefault="00035088" w:rsidP="00035088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35088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 xml:space="preserve">1.5. </w:t>
            </w: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KATASTRIÜKSUSE ANDMED</w:t>
            </w:r>
          </w:p>
          <w:p w14:paraId="700B2BFA" w14:textId="77777777" w:rsidR="00F006FE" w:rsidRDefault="00F006FE" w:rsidP="00035088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highlight w:val="yellow"/>
                <w:lang w:val="et-EE"/>
              </w:rPr>
            </w:pPr>
          </w:p>
          <w:p w14:paraId="45D5DE68" w14:textId="77777777" w:rsidR="00F006FE" w:rsidRDefault="00F006FE" w:rsidP="00035088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highlight w:val="yellow"/>
                <w:lang w:val="et-EE"/>
              </w:rPr>
            </w:pPr>
          </w:p>
          <w:p w14:paraId="0AB2B031" w14:textId="77777777" w:rsidR="00F006FE" w:rsidRDefault="00F006FE" w:rsidP="00035088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highlight w:val="yellow"/>
                <w:lang w:val="et-EE"/>
              </w:rPr>
            </w:pPr>
          </w:p>
          <w:p w14:paraId="102EC296" w14:textId="77777777" w:rsidR="00F006FE" w:rsidRDefault="00F006FE" w:rsidP="00035088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highlight w:val="yellow"/>
                <w:lang w:val="et-EE"/>
              </w:rPr>
            </w:pPr>
          </w:p>
          <w:p w14:paraId="26B1B11D" w14:textId="77777777" w:rsidR="00F006FE" w:rsidRDefault="00F006FE" w:rsidP="00035088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highlight w:val="yellow"/>
                <w:lang w:val="et-EE"/>
              </w:rPr>
            </w:pPr>
          </w:p>
          <w:p w14:paraId="1B95F2F7" w14:textId="77777777" w:rsidR="00F006FE" w:rsidRDefault="00F006FE" w:rsidP="00035088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highlight w:val="yellow"/>
                <w:lang w:val="et-EE"/>
              </w:rPr>
            </w:pPr>
          </w:p>
          <w:p w14:paraId="4C144D7D" w14:textId="77777777" w:rsidR="00F006FE" w:rsidRDefault="00F006FE" w:rsidP="00035088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highlight w:val="yellow"/>
                <w:lang w:val="et-EE"/>
              </w:rPr>
            </w:pPr>
          </w:p>
          <w:p w14:paraId="5200F8B7" w14:textId="77777777" w:rsidR="00F006FE" w:rsidRDefault="00F006FE" w:rsidP="00035088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highlight w:val="yellow"/>
                <w:lang w:val="et-EE"/>
              </w:rPr>
            </w:pPr>
          </w:p>
          <w:p w14:paraId="54C9E489" w14:textId="15BD6F25" w:rsidR="00F006FE" w:rsidRPr="00035088" w:rsidRDefault="00F006FE" w:rsidP="00035088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highlight w:val="yellow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 xml:space="preserve">1.6. </w:t>
            </w:r>
            <w:r w:rsidRPr="00F006FE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KATASTRIÜKSUSE ANDMED</w:t>
            </w:r>
          </w:p>
        </w:tc>
        <w:tc>
          <w:tcPr>
            <w:tcW w:w="6492" w:type="dxa"/>
            <w:tcBorders>
              <w:bottom w:val="single" w:sz="4" w:space="0" w:color="000000"/>
            </w:tcBorders>
            <w:hideMark/>
          </w:tcPr>
          <w:p w14:paraId="696A62D3" w14:textId="16AE8987" w:rsidR="00C473E5" w:rsidRDefault="000505BA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8E5621">
              <w:rPr>
                <w:rFonts w:ascii="Times New Roman" w:hAnsi="Times New Roman"/>
                <w:b/>
                <w:lang w:val="et-EE"/>
              </w:rPr>
              <w:lastRenderedPageBreak/>
              <w:t xml:space="preserve">Riigitee nr. </w:t>
            </w:r>
            <w:r w:rsidR="0012127A" w:rsidRPr="0012127A">
              <w:rPr>
                <w:b/>
                <w:bCs/>
              </w:rPr>
              <w:t>22140 Tõrvandi-Roiu-Uniküla tee</w:t>
            </w:r>
          </w:p>
          <w:p w14:paraId="60513F7F" w14:textId="315E1A49" w:rsidR="000505BA" w:rsidRPr="008F0BAD" w:rsidRDefault="000505BA" w:rsidP="00A4011B">
            <w:pPr>
              <w:rPr>
                <w:rFonts w:ascii="Times New Roman" w:hAnsi="Times New Roman"/>
                <w:b/>
                <w:lang w:val="et-EE"/>
              </w:rPr>
            </w:pPr>
          </w:p>
          <w:p w14:paraId="27FDE246" w14:textId="77777777" w:rsidR="000505BA" w:rsidRDefault="000505BA" w:rsidP="00A4011B">
            <w:pPr>
              <w:jc w:val="both"/>
              <w:rPr>
                <w:rFonts w:ascii="Times New Roman" w:hAnsi="Times New Roman"/>
                <w:b/>
                <w:lang w:val="et-EE"/>
              </w:rPr>
            </w:pPr>
          </w:p>
          <w:p w14:paraId="51DE69ED" w14:textId="77777777" w:rsidR="000505BA" w:rsidRPr="008E5621" w:rsidRDefault="000505BA" w:rsidP="00A4011B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0505BA" w:rsidRPr="000B2E35" w14:paraId="393CBA14" w14:textId="77777777" w:rsidTr="00A4011B">
        <w:trPr>
          <w:trHeight w:val="415"/>
        </w:trPr>
        <w:tc>
          <w:tcPr>
            <w:tcW w:w="2859" w:type="dxa"/>
            <w:vMerge/>
            <w:tcBorders>
              <w:bottom w:val="single" w:sz="4" w:space="0" w:color="auto"/>
            </w:tcBorders>
            <w:hideMark/>
          </w:tcPr>
          <w:p w14:paraId="7BA1E3C3" w14:textId="77777777" w:rsidR="000505BA" w:rsidRPr="000B2E35" w:rsidRDefault="000505BA" w:rsidP="00A4011B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bottom w:val="single" w:sz="4" w:space="0" w:color="000000"/>
              <w:right w:val="single" w:sz="4" w:space="0" w:color="auto"/>
            </w:tcBorders>
            <w:hideMark/>
          </w:tcPr>
          <w:p w14:paraId="52C62D01" w14:textId="09165963" w:rsidR="00B72E9F" w:rsidRPr="00B72E9F" w:rsidRDefault="00B72E9F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Tunnus:</w:t>
            </w:r>
            <w:r w:rsidR="0012127A">
              <w:t>28301:001:1592</w:t>
            </w:r>
          </w:p>
          <w:p w14:paraId="17B972FB" w14:textId="1CF83CDD" w:rsidR="00B72E9F" w:rsidRPr="00B72E9F" w:rsidRDefault="00B72E9F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 w:rsidR="0012127A">
              <w:t>26802650</w:t>
            </w:r>
          </w:p>
          <w:p w14:paraId="407CC513" w14:textId="22C97629" w:rsidR="00B72E9F" w:rsidRPr="00B72E9F" w:rsidRDefault="00B72E9F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Lähiaadress: </w:t>
            </w:r>
            <w:r w:rsidR="0012127A">
              <w:rPr>
                <w:rFonts w:ascii="Times New Roman" w:hAnsi="Times New Roman"/>
                <w:bCs/>
                <w:lang w:val="et-EE"/>
              </w:rPr>
              <w:t>22140 Tõrvandi-Roiu-Uniküla</w:t>
            </w:r>
            <w:r w:rsidR="004B5137" w:rsidRPr="004B5137">
              <w:rPr>
                <w:rFonts w:ascii="Times New Roman" w:hAnsi="Times New Roman"/>
                <w:bCs/>
                <w:lang w:val="et-EE"/>
              </w:rPr>
              <w:t xml:space="preserve"> tee</w:t>
            </w:r>
            <w:r w:rsidR="001E015F">
              <w:rPr>
                <w:rFonts w:ascii="Times New Roman" w:hAnsi="Times New Roman"/>
                <w:bCs/>
                <w:lang w:val="et-EE"/>
              </w:rPr>
              <w:t xml:space="preserve"> T11</w:t>
            </w:r>
          </w:p>
          <w:p w14:paraId="0DA14518" w14:textId="6D72C633" w:rsidR="00B72E9F" w:rsidRDefault="00B72E9F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Riigi kinnisvara objekti kood: </w:t>
            </w:r>
            <w:r w:rsidR="001E015F">
              <w:rPr>
                <w:rFonts w:ascii="Times New Roman" w:hAnsi="Times New Roman"/>
                <w:bCs/>
                <w:lang w:val="et-EE"/>
              </w:rPr>
              <w:t>KV118482</w:t>
            </w:r>
          </w:p>
          <w:p w14:paraId="7EE45F5D" w14:textId="639A5366" w:rsidR="00B72E9F" w:rsidRPr="00B72E9F" w:rsidRDefault="00B72E9F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POS </w:t>
            </w:r>
            <w:r w:rsidR="00152340">
              <w:rPr>
                <w:rFonts w:ascii="Times New Roman" w:hAnsi="Times New Roman"/>
                <w:bCs/>
                <w:lang w:val="et-EE"/>
              </w:rPr>
              <w:t>1</w:t>
            </w:r>
            <w:r w:rsidRPr="00B72E9F">
              <w:rPr>
                <w:rFonts w:ascii="Times New Roman" w:hAnsi="Times New Roman"/>
                <w:bCs/>
                <w:lang w:val="et-EE"/>
              </w:rPr>
              <w:t>: elektri maakaabelliini rajamiseks</w:t>
            </w:r>
          </w:p>
          <w:p w14:paraId="6F71D3D8" w14:textId="1EBCD848" w:rsidR="005623AF" w:rsidRDefault="00B72E9F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Ruumikuju andmed: PARI</w:t>
            </w:r>
            <w:r>
              <w:rPr>
                <w:rFonts w:ascii="Times New Roman" w:hAnsi="Times New Roman"/>
                <w:bCs/>
                <w:lang w:val="et-EE"/>
              </w:rPr>
              <w:t xml:space="preserve"> </w:t>
            </w:r>
            <w:r w:rsidR="00266AB7">
              <w:rPr>
                <w:rFonts w:ascii="Times New Roman" w:hAnsi="Times New Roman"/>
                <w:bCs/>
                <w:lang w:val="et-EE"/>
              </w:rPr>
              <w:t>11</w:t>
            </w:r>
            <w:r w:rsidR="0012127A">
              <w:rPr>
                <w:rFonts w:ascii="Times New Roman" w:hAnsi="Times New Roman"/>
                <w:bCs/>
                <w:lang w:val="et-EE"/>
              </w:rPr>
              <w:t>10770</w:t>
            </w:r>
          </w:p>
          <w:p w14:paraId="24026A5D" w14:textId="1EF64006" w:rsidR="00266AB7" w:rsidRDefault="0012127A" w:rsidP="00A4011B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hyperlink r:id="rId13" w:history="1">
              <w:r w:rsidRPr="003C5990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https://pari.kataster.ee/magic-link/76f99b24-a883-419f-9b27-02a97e6592ed</w:t>
              </w:r>
            </w:hyperlink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</w:p>
          <w:p w14:paraId="7FF156E3" w14:textId="77777777" w:rsidR="00035088" w:rsidRDefault="00035088" w:rsidP="00A4011B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  <w:p w14:paraId="30825795" w14:textId="7EB26F04" w:rsidR="00266AB7" w:rsidRPr="00266AB7" w:rsidRDefault="00266AB7" w:rsidP="00A4011B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266AB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Tunnus:</w:t>
            </w:r>
            <w:r w:rsidR="001E015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28301:001:1594</w:t>
            </w:r>
          </w:p>
          <w:p w14:paraId="1366CAEB" w14:textId="130FD6DF" w:rsidR="00266AB7" w:rsidRPr="00266AB7" w:rsidRDefault="00266AB7" w:rsidP="00A4011B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266AB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Kinnistu registriosa nr. </w:t>
            </w:r>
            <w:r w:rsidR="001E015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26748350</w:t>
            </w:r>
          </w:p>
          <w:p w14:paraId="43F149A2" w14:textId="69B8EBA1" w:rsidR="001E015F" w:rsidRDefault="00266AB7" w:rsidP="00A4011B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266AB7">
              <w:rPr>
                <w:rFonts w:ascii="Times New Roman" w:eastAsia="Calibri" w:hAnsi="Times New Roman"/>
                <w:sz w:val="22"/>
                <w:szCs w:val="22"/>
                <w:lang w:val="et-EE"/>
              </w:rPr>
              <w:lastRenderedPageBreak/>
              <w:t xml:space="preserve">Lähiaadress: </w:t>
            </w:r>
            <w:r w:rsidR="001E015F" w:rsidRPr="001E015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22140 Tõrvandi-Roiu-Uniküla tee T1</w:t>
            </w:r>
            <w:r w:rsidR="001E015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8</w:t>
            </w:r>
          </w:p>
          <w:p w14:paraId="701630BF" w14:textId="042B44B2" w:rsidR="00266AB7" w:rsidRPr="00266AB7" w:rsidRDefault="00266AB7" w:rsidP="00A4011B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266AB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Riigi kinnisvara objekti kood: KV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11</w:t>
            </w:r>
            <w:r w:rsidR="001E015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8389</w:t>
            </w:r>
          </w:p>
          <w:p w14:paraId="1E590DB8" w14:textId="441177A5" w:rsidR="00266AB7" w:rsidRPr="00266AB7" w:rsidRDefault="00266AB7" w:rsidP="00A4011B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266AB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POS 1</w:t>
            </w:r>
            <w:r w:rsidR="001E015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,2</w:t>
            </w:r>
            <w:r w:rsidRPr="00266AB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 elektri maakaabelliini rajamiseks</w:t>
            </w:r>
          </w:p>
          <w:p w14:paraId="597008E9" w14:textId="424911E6" w:rsidR="00266AB7" w:rsidRDefault="00266AB7" w:rsidP="00A4011B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266AB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Ruumikuju andmed: PARI </w:t>
            </w:r>
            <w:r w:rsidR="001E015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1110953</w:t>
            </w:r>
          </w:p>
          <w:p w14:paraId="2EAAC9F1" w14:textId="516B858B" w:rsidR="001E015F" w:rsidRDefault="001E015F" w:rsidP="00A4011B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hyperlink r:id="rId14" w:history="1">
              <w:r w:rsidRPr="00F924D4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https://pari.kataster.ee/magic-link/47bde727-8fd8-4ab7-b352-8d9deae1dbdd</w:t>
              </w:r>
            </w:hyperlink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</w:p>
          <w:p w14:paraId="6F72773C" w14:textId="77777777" w:rsidR="001E015F" w:rsidRDefault="001E015F" w:rsidP="00A4011B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  <w:p w14:paraId="006D32DA" w14:textId="77777777" w:rsidR="001E015F" w:rsidRDefault="001E015F" w:rsidP="00A4011B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  <w:p w14:paraId="75EBAA8E" w14:textId="08C28A5E" w:rsidR="00035088" w:rsidRPr="00035088" w:rsidRDefault="00035088" w:rsidP="00035088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3508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Tunnus:28301:001:1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664</w:t>
            </w:r>
          </w:p>
          <w:p w14:paraId="6CFB0FA1" w14:textId="1E6031A3" w:rsidR="00035088" w:rsidRPr="00035088" w:rsidRDefault="00035088" w:rsidP="00035088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3508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Kinnistu registriosa nr. 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23144250</w:t>
            </w:r>
          </w:p>
          <w:p w14:paraId="7693920A" w14:textId="692E18EA" w:rsidR="00035088" w:rsidRPr="00035088" w:rsidRDefault="00035088" w:rsidP="00035088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3508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Lähiaadress: 22140 Tõrvandi-Roiu-Uniküla tee T1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0</w:t>
            </w:r>
          </w:p>
          <w:p w14:paraId="165681E5" w14:textId="39AD0C87" w:rsidR="00035088" w:rsidRPr="00035088" w:rsidRDefault="00035088" w:rsidP="00035088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3508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Riigi kinnisvara objekti kood: KV11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1763</w:t>
            </w:r>
          </w:p>
          <w:p w14:paraId="0FC1F633" w14:textId="007F7804" w:rsidR="00035088" w:rsidRPr="00035088" w:rsidRDefault="00035088" w:rsidP="00035088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3508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POS 1 elektri maakaabelliini rajamiseks</w:t>
            </w:r>
          </w:p>
          <w:p w14:paraId="7A330986" w14:textId="7F495B5E" w:rsidR="001E015F" w:rsidRDefault="00035088" w:rsidP="00035088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3508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Ruumikuju andmed: PARI 11109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61</w:t>
            </w:r>
          </w:p>
          <w:p w14:paraId="32F6A679" w14:textId="2CF85DAE" w:rsidR="001E015F" w:rsidRDefault="00035088" w:rsidP="00A4011B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hyperlink r:id="rId15" w:history="1">
              <w:r w:rsidRPr="00F924D4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https://pari.kataster.ee/magic-link/63a8f805-6a25-46b7-83a4-912c3327be7e</w:t>
              </w:r>
            </w:hyperlink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</w:p>
          <w:p w14:paraId="05778231" w14:textId="77777777" w:rsidR="001E015F" w:rsidRDefault="001E015F" w:rsidP="00A4011B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  <w:p w14:paraId="6BFF06EC" w14:textId="77777777" w:rsidR="001E015F" w:rsidRDefault="001E015F" w:rsidP="00A4011B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  <w:p w14:paraId="5A6CCCE9" w14:textId="6148B69E" w:rsidR="00035088" w:rsidRPr="00035088" w:rsidRDefault="00035088" w:rsidP="00035088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3508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Tunnus:28301:001:166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5</w:t>
            </w:r>
          </w:p>
          <w:p w14:paraId="1AFDF8FD" w14:textId="059D2706" w:rsidR="00035088" w:rsidRPr="00035088" w:rsidRDefault="00035088" w:rsidP="00035088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3508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Kinnistu registriosa nr. 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4695904</w:t>
            </w:r>
          </w:p>
          <w:p w14:paraId="1C45BC6F" w14:textId="46C384F8" w:rsidR="00035088" w:rsidRPr="00035088" w:rsidRDefault="00035088" w:rsidP="00035088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3508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Lähiaadress: 22140 Tõrvandi-Roiu-Uniküla tee T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9</w:t>
            </w:r>
          </w:p>
          <w:p w14:paraId="3A5A9C7B" w14:textId="1F6D37D8" w:rsidR="00035088" w:rsidRPr="00035088" w:rsidRDefault="00035088" w:rsidP="00035088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3508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Riigi kinnisvara objekti kood: KV1117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64</w:t>
            </w:r>
          </w:p>
          <w:p w14:paraId="4131F054" w14:textId="77777777" w:rsidR="00035088" w:rsidRPr="00035088" w:rsidRDefault="00035088" w:rsidP="00035088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3508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POS 1 elektri maakaabelliini rajamiseks</w:t>
            </w:r>
          </w:p>
          <w:p w14:paraId="79278667" w14:textId="021B3578" w:rsidR="00035088" w:rsidRDefault="00035088" w:rsidP="00035088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3508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Ruumikuju andmed: PARI 111096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2</w:t>
            </w:r>
          </w:p>
          <w:p w14:paraId="309ECAC8" w14:textId="39E1FD4C" w:rsidR="00035088" w:rsidRDefault="00035088" w:rsidP="00A4011B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hyperlink r:id="rId16" w:history="1">
              <w:r w:rsidRPr="00F924D4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https://pari.kataster.ee/magic-link/fde3a271-8eeb-4a74-8eeb-f19e122e3623</w:t>
              </w:r>
            </w:hyperlink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</w:p>
          <w:p w14:paraId="35F26B3E" w14:textId="77777777" w:rsidR="001E015F" w:rsidRDefault="001E015F" w:rsidP="00A4011B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  <w:p w14:paraId="4DAD8B53" w14:textId="5CB20C0B" w:rsidR="00035088" w:rsidRPr="00035088" w:rsidRDefault="00035088" w:rsidP="00035088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3508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Tunnus:28301:001: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1776</w:t>
            </w:r>
          </w:p>
          <w:p w14:paraId="15C6BF2E" w14:textId="28763CA7" w:rsidR="00035088" w:rsidRPr="00035088" w:rsidRDefault="00035088" w:rsidP="00035088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3508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Kinnistu registriosa nr. 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26748250</w:t>
            </w:r>
          </w:p>
          <w:p w14:paraId="04A0FAE4" w14:textId="4D56E2BB" w:rsidR="00035088" w:rsidRPr="00035088" w:rsidRDefault="00035088" w:rsidP="00035088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3508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Lähiaadress: 22140 Tõrvandi-Roiu-Uniküla tee T</w:t>
            </w:r>
            <w:r w:rsidR="00F006FE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22</w:t>
            </w:r>
          </w:p>
          <w:p w14:paraId="2EC5B2A1" w14:textId="1DC68857" w:rsidR="00035088" w:rsidRPr="00035088" w:rsidRDefault="00035088" w:rsidP="00035088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3508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Riigi kinnisvara objekti kood: KV11</w:t>
            </w:r>
            <w:r w:rsidR="00F006FE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8388</w:t>
            </w:r>
          </w:p>
          <w:p w14:paraId="71628DFF" w14:textId="77777777" w:rsidR="00035088" w:rsidRPr="00035088" w:rsidRDefault="00035088" w:rsidP="00035088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3508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POS 1 elektri maakaabelliini rajamiseks</w:t>
            </w:r>
          </w:p>
          <w:p w14:paraId="65A538ED" w14:textId="72FD347E" w:rsidR="00035088" w:rsidRDefault="00035088" w:rsidP="00035088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3508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Ruumikuju andmed: PARI 11109</w:t>
            </w:r>
            <w:r w:rsidR="00F006FE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64</w:t>
            </w:r>
          </w:p>
          <w:p w14:paraId="650975FF" w14:textId="2348D4C4" w:rsidR="001E015F" w:rsidRDefault="00035088" w:rsidP="00A4011B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hyperlink r:id="rId17" w:history="1">
              <w:r w:rsidRPr="00F924D4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https://pari.kataster.ee/magic-link/ba592f44-be6b-43c2-9725-1c22414ca895</w:t>
              </w:r>
            </w:hyperlink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</w:p>
          <w:p w14:paraId="314BE845" w14:textId="77777777" w:rsidR="001E015F" w:rsidRDefault="001E015F" w:rsidP="00A4011B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  <w:p w14:paraId="23FAA8D2" w14:textId="77777777" w:rsidR="00F006FE" w:rsidRPr="00F006FE" w:rsidRDefault="00F006FE" w:rsidP="00F006FE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F006FE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Tunnus:28301:001:1776</w:t>
            </w:r>
          </w:p>
          <w:p w14:paraId="622B5136" w14:textId="77777777" w:rsidR="00F006FE" w:rsidRPr="00F006FE" w:rsidRDefault="00F006FE" w:rsidP="00F006FE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F006FE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Kinnistu registriosa nr. 26748250</w:t>
            </w:r>
          </w:p>
          <w:p w14:paraId="32D7650D" w14:textId="77777777" w:rsidR="00F006FE" w:rsidRPr="00F006FE" w:rsidRDefault="00F006FE" w:rsidP="00F006FE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F006FE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Lähiaadress: 22140 Tõrvandi-Roiu-Uniküla tee T22</w:t>
            </w:r>
          </w:p>
          <w:p w14:paraId="0C4C74CC" w14:textId="77777777" w:rsidR="00F006FE" w:rsidRPr="00F006FE" w:rsidRDefault="00F006FE" w:rsidP="00F006FE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F006FE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Riigi kinnisvara objekti kood: KV118388</w:t>
            </w:r>
          </w:p>
          <w:p w14:paraId="6C297E1D" w14:textId="77777777" w:rsidR="00F006FE" w:rsidRPr="00F006FE" w:rsidRDefault="00F006FE" w:rsidP="00F006FE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F006FE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POS 1 elektri maakaabelliini rajamiseks</w:t>
            </w:r>
          </w:p>
          <w:p w14:paraId="39F95553" w14:textId="0ED80DBB" w:rsidR="001E015F" w:rsidRDefault="00F006FE" w:rsidP="00F006FE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F006FE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Ruumikuju andmed: PARI 1110964</w:t>
            </w:r>
          </w:p>
          <w:p w14:paraId="3860FC93" w14:textId="73E620F5" w:rsidR="001E015F" w:rsidRPr="00266AB7" w:rsidRDefault="00F006FE" w:rsidP="00A4011B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hyperlink r:id="rId18" w:history="1">
              <w:r w:rsidRPr="00F924D4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https://pari.kataster.ee/magic-link/6a756c67-8535-4db5-b97d-683a29b3c077</w:t>
              </w:r>
            </w:hyperlink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</w:p>
          <w:p w14:paraId="1EDDACD9" w14:textId="6D27DE83" w:rsidR="00266AB7" w:rsidRPr="000B2E35" w:rsidRDefault="00266AB7" w:rsidP="00A4011B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</w:tbl>
    <w:bookmarkEnd w:id="0"/>
    <w:bookmarkEnd w:id="1"/>
    <w:p w14:paraId="72A8A2A4" w14:textId="0EBC8338" w:rsidR="00D96E11" w:rsidRPr="007127AD" w:rsidRDefault="004B5137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 xml:space="preserve"> </w:t>
      </w:r>
    </w:p>
    <w:tbl>
      <w:tblPr>
        <w:tblpPr w:leftFromText="180" w:rightFromText="180" w:vertAnchor="text" w:tblpX="416" w:tblpY="1"/>
        <w:tblOverlap w:val="never"/>
        <w:tblW w:w="9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200"/>
      </w:tblGrid>
      <w:tr w:rsidR="00963490" w:rsidRPr="00963490" w14:paraId="6EF6D705" w14:textId="77777777" w:rsidTr="008D69E8">
        <w:trPr>
          <w:trHeight w:val="453"/>
        </w:trPr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</w:tcPr>
          <w:p w14:paraId="584186F2" w14:textId="77777777" w:rsidR="00963490" w:rsidRPr="00963490" w:rsidRDefault="00963490" w:rsidP="008D69E8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lastRenderedPageBreak/>
              <w:t>LEPINGU SÕLMIMISE KULUD TASUB</w:t>
            </w:r>
          </w:p>
        </w:tc>
        <w:tc>
          <w:tcPr>
            <w:tcW w:w="6200" w:type="dxa"/>
            <w:tcBorders>
              <w:bottom w:val="nil"/>
            </w:tcBorders>
          </w:tcPr>
          <w:p w14:paraId="64E2E1A1" w14:textId="77777777" w:rsidR="00963490" w:rsidRPr="00963490" w:rsidRDefault="00963490" w:rsidP="008D69E8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Elektrilevi OÜ</w:t>
            </w:r>
          </w:p>
        </w:tc>
      </w:tr>
      <w:tr w:rsidR="00963490" w:rsidRPr="00963490" w14:paraId="3D8FD5E2" w14:textId="77777777" w:rsidTr="008D69E8">
        <w:trPr>
          <w:trHeight w:val="453"/>
        </w:trPr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CC7C" w14:textId="77777777" w:rsidR="00963490" w:rsidRPr="00963490" w:rsidRDefault="00963490" w:rsidP="008D69E8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TAOTLUSE LISAD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879A7" w14:textId="77777777" w:rsidR="00963490" w:rsidRPr="00963490" w:rsidRDefault="00963490" w:rsidP="008D69E8">
            <w:pPr>
              <w:spacing w:after="200"/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Isikliku kasutusõiguse seadmise plaan/-id ja kooskõlastus</w:t>
            </w:r>
          </w:p>
        </w:tc>
      </w:tr>
    </w:tbl>
    <w:p w14:paraId="12BB6DED" w14:textId="77777777" w:rsidR="00CC78EA" w:rsidRDefault="00CC78EA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0C21C130" w14:textId="77777777" w:rsidR="00CC78EA" w:rsidRDefault="00CC78EA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58C042D7" w14:textId="77777777" w:rsidR="00CC78EA" w:rsidRDefault="00CC78EA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08F4F264" w14:textId="77777777" w:rsidR="00CC78EA" w:rsidRDefault="00CC78EA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57DED149" w14:textId="62D10D37" w:rsidR="008D69E8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963490">
        <w:rPr>
          <w:rFonts w:ascii="Times New Roman" w:eastAsia="Calibri" w:hAnsi="Times New Roman"/>
          <w:sz w:val="22"/>
          <w:szCs w:val="22"/>
          <w:lang w:val="et-EE"/>
        </w:rPr>
        <w:t>Lugupidamisega Ulvi Männama</w:t>
      </w:r>
      <w:r w:rsidR="008D69E8">
        <w:rPr>
          <w:rFonts w:ascii="Times New Roman" w:eastAsia="Calibri" w:hAnsi="Times New Roman"/>
          <w:sz w:val="22"/>
          <w:szCs w:val="22"/>
          <w:lang w:val="et-EE"/>
        </w:rPr>
        <w:t xml:space="preserve"> </w:t>
      </w:r>
    </w:p>
    <w:p w14:paraId="6640DDE3" w14:textId="2695B21D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(allkirjastatud digitaalselt)</w:t>
      </w:r>
    </w:p>
    <w:p w14:paraId="041D53FB" w14:textId="5D700EA2" w:rsidR="007127AD" w:rsidRPr="007127AD" w:rsidRDefault="00450D04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m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>aaõiguse vanemspetsialist</w:t>
      </w:r>
    </w:p>
    <w:p w14:paraId="6BDF560C" w14:textId="5D7D8F75" w:rsidR="000505BA" w:rsidRDefault="007127AD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Elektrilevi OÜ volitatud esindaja volikirja alusel.</w:t>
      </w:r>
    </w:p>
    <w:sectPr w:rsidR="000505BA" w:rsidSect="0084078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01048" w14:textId="77777777" w:rsidR="00AD4EBC" w:rsidRDefault="00AD4EBC">
      <w:r>
        <w:separator/>
      </w:r>
    </w:p>
  </w:endnote>
  <w:endnote w:type="continuationSeparator" w:id="0">
    <w:p w14:paraId="5F5E86E5" w14:textId="77777777" w:rsidR="00AD4EBC" w:rsidRDefault="00AD4EBC">
      <w:r>
        <w:continuationSeparator/>
      </w:r>
    </w:p>
  </w:endnote>
  <w:endnote w:type="continuationNotice" w:id="1">
    <w:p w14:paraId="20CEAD09" w14:textId="77777777" w:rsidR="00AD4EBC" w:rsidRDefault="00AD4E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4A35A" w14:textId="77777777" w:rsidR="00AD4EBC" w:rsidRDefault="00AD4EBC">
      <w:r>
        <w:separator/>
      </w:r>
    </w:p>
  </w:footnote>
  <w:footnote w:type="continuationSeparator" w:id="0">
    <w:p w14:paraId="54314192" w14:textId="77777777" w:rsidR="00AD4EBC" w:rsidRDefault="00AD4EBC">
      <w:r>
        <w:continuationSeparator/>
      </w:r>
    </w:p>
  </w:footnote>
  <w:footnote w:type="continuationNotice" w:id="1">
    <w:p w14:paraId="18445F8E" w14:textId="77777777" w:rsidR="00AD4EBC" w:rsidRDefault="00AD4E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19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6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8"/>
  </w:num>
  <w:num w:numId="30" w16cid:durableId="1629121418">
    <w:abstractNumId w:val="17"/>
  </w:num>
  <w:num w:numId="31" w16cid:durableId="1337686878">
    <w:abstractNumId w:val="12"/>
  </w:num>
  <w:num w:numId="32" w16cid:durableId="6323739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31675"/>
    <w:rsid w:val="00035088"/>
    <w:rsid w:val="00046344"/>
    <w:rsid w:val="0004711B"/>
    <w:rsid w:val="000505BA"/>
    <w:rsid w:val="00091F39"/>
    <w:rsid w:val="000B417F"/>
    <w:rsid w:val="000B4850"/>
    <w:rsid w:val="000B57BA"/>
    <w:rsid w:val="000F3E27"/>
    <w:rsid w:val="00103444"/>
    <w:rsid w:val="00111A7D"/>
    <w:rsid w:val="0012127A"/>
    <w:rsid w:val="00121CC4"/>
    <w:rsid w:val="001232E1"/>
    <w:rsid w:val="0013797F"/>
    <w:rsid w:val="00146F8F"/>
    <w:rsid w:val="00152340"/>
    <w:rsid w:val="00162108"/>
    <w:rsid w:val="00164D58"/>
    <w:rsid w:val="00176B5D"/>
    <w:rsid w:val="001871B2"/>
    <w:rsid w:val="0019253D"/>
    <w:rsid w:val="00194EE7"/>
    <w:rsid w:val="001B2F68"/>
    <w:rsid w:val="001B46D4"/>
    <w:rsid w:val="001D14EF"/>
    <w:rsid w:val="001E015F"/>
    <w:rsid w:val="001E0921"/>
    <w:rsid w:val="001E09C8"/>
    <w:rsid w:val="002002F0"/>
    <w:rsid w:val="0021186E"/>
    <w:rsid w:val="00211A00"/>
    <w:rsid w:val="00215382"/>
    <w:rsid w:val="00225172"/>
    <w:rsid w:val="00227EE8"/>
    <w:rsid w:val="002401E8"/>
    <w:rsid w:val="0024234A"/>
    <w:rsid w:val="0026172F"/>
    <w:rsid w:val="002641F5"/>
    <w:rsid w:val="00266AB7"/>
    <w:rsid w:val="002726A3"/>
    <w:rsid w:val="002732AA"/>
    <w:rsid w:val="002935BE"/>
    <w:rsid w:val="002A1036"/>
    <w:rsid w:val="002A18A4"/>
    <w:rsid w:val="002A2B20"/>
    <w:rsid w:val="002B43F1"/>
    <w:rsid w:val="002C22A3"/>
    <w:rsid w:val="002D4D27"/>
    <w:rsid w:val="002D6251"/>
    <w:rsid w:val="002E0EF7"/>
    <w:rsid w:val="002F07BC"/>
    <w:rsid w:val="00300E09"/>
    <w:rsid w:val="003073D3"/>
    <w:rsid w:val="003127FB"/>
    <w:rsid w:val="00316376"/>
    <w:rsid w:val="0033388C"/>
    <w:rsid w:val="00335CBC"/>
    <w:rsid w:val="00344245"/>
    <w:rsid w:val="003467AE"/>
    <w:rsid w:val="00352EA9"/>
    <w:rsid w:val="003551E2"/>
    <w:rsid w:val="00357C22"/>
    <w:rsid w:val="00360C75"/>
    <w:rsid w:val="00364590"/>
    <w:rsid w:val="00365F2B"/>
    <w:rsid w:val="00370B93"/>
    <w:rsid w:val="00374B52"/>
    <w:rsid w:val="00381AE8"/>
    <w:rsid w:val="00382D66"/>
    <w:rsid w:val="00383B36"/>
    <w:rsid w:val="003A0ECE"/>
    <w:rsid w:val="003B5885"/>
    <w:rsid w:val="003B6F35"/>
    <w:rsid w:val="003D782C"/>
    <w:rsid w:val="003E2D1A"/>
    <w:rsid w:val="003F5996"/>
    <w:rsid w:val="00402D9D"/>
    <w:rsid w:val="004170C1"/>
    <w:rsid w:val="00430FA1"/>
    <w:rsid w:val="00450D04"/>
    <w:rsid w:val="00470107"/>
    <w:rsid w:val="00475978"/>
    <w:rsid w:val="00491AD7"/>
    <w:rsid w:val="0049396A"/>
    <w:rsid w:val="004B5137"/>
    <w:rsid w:val="004D1D70"/>
    <w:rsid w:val="004E5DD5"/>
    <w:rsid w:val="0050379B"/>
    <w:rsid w:val="00532D2F"/>
    <w:rsid w:val="005525F7"/>
    <w:rsid w:val="00560B29"/>
    <w:rsid w:val="005623AF"/>
    <w:rsid w:val="00581E38"/>
    <w:rsid w:val="00582590"/>
    <w:rsid w:val="00585B08"/>
    <w:rsid w:val="005A217D"/>
    <w:rsid w:val="005A710F"/>
    <w:rsid w:val="005B1449"/>
    <w:rsid w:val="005B1C18"/>
    <w:rsid w:val="005C1966"/>
    <w:rsid w:val="005C24D9"/>
    <w:rsid w:val="005C4230"/>
    <w:rsid w:val="005E3618"/>
    <w:rsid w:val="00605B27"/>
    <w:rsid w:val="00615EB0"/>
    <w:rsid w:val="00623DF9"/>
    <w:rsid w:val="00625192"/>
    <w:rsid w:val="0062642C"/>
    <w:rsid w:val="00627953"/>
    <w:rsid w:val="0063780B"/>
    <w:rsid w:val="00643BDB"/>
    <w:rsid w:val="0064619A"/>
    <w:rsid w:val="006466E4"/>
    <w:rsid w:val="00657B6F"/>
    <w:rsid w:val="0066463C"/>
    <w:rsid w:val="006736DE"/>
    <w:rsid w:val="00675C6D"/>
    <w:rsid w:val="006A27A9"/>
    <w:rsid w:val="006B28B7"/>
    <w:rsid w:val="006B5553"/>
    <w:rsid w:val="006B79A8"/>
    <w:rsid w:val="006C1103"/>
    <w:rsid w:val="006C2F2C"/>
    <w:rsid w:val="006E063D"/>
    <w:rsid w:val="006E49AA"/>
    <w:rsid w:val="006F595A"/>
    <w:rsid w:val="00704301"/>
    <w:rsid w:val="0070500B"/>
    <w:rsid w:val="007127AD"/>
    <w:rsid w:val="00750008"/>
    <w:rsid w:val="00755DE3"/>
    <w:rsid w:val="00765D62"/>
    <w:rsid w:val="0077377F"/>
    <w:rsid w:val="00780FCA"/>
    <w:rsid w:val="007816BC"/>
    <w:rsid w:val="00782839"/>
    <w:rsid w:val="007870BE"/>
    <w:rsid w:val="0079645A"/>
    <w:rsid w:val="007C6F7A"/>
    <w:rsid w:val="007F2810"/>
    <w:rsid w:val="00812A56"/>
    <w:rsid w:val="00820D09"/>
    <w:rsid w:val="0082604D"/>
    <w:rsid w:val="00827163"/>
    <w:rsid w:val="0083430B"/>
    <w:rsid w:val="00834E7B"/>
    <w:rsid w:val="00840780"/>
    <w:rsid w:val="00860269"/>
    <w:rsid w:val="0086205E"/>
    <w:rsid w:val="008753E8"/>
    <w:rsid w:val="008759E3"/>
    <w:rsid w:val="00886F46"/>
    <w:rsid w:val="00896568"/>
    <w:rsid w:val="008B0407"/>
    <w:rsid w:val="008C4DA3"/>
    <w:rsid w:val="008C5B01"/>
    <w:rsid w:val="008D2D2A"/>
    <w:rsid w:val="008D3667"/>
    <w:rsid w:val="008D69E8"/>
    <w:rsid w:val="008D74B5"/>
    <w:rsid w:val="008F279F"/>
    <w:rsid w:val="008F2A05"/>
    <w:rsid w:val="008F47F1"/>
    <w:rsid w:val="00901D9F"/>
    <w:rsid w:val="0091258F"/>
    <w:rsid w:val="00912BDF"/>
    <w:rsid w:val="009303BE"/>
    <w:rsid w:val="00930BE5"/>
    <w:rsid w:val="00950164"/>
    <w:rsid w:val="00962A66"/>
    <w:rsid w:val="00963440"/>
    <w:rsid w:val="00963490"/>
    <w:rsid w:val="00992B14"/>
    <w:rsid w:val="009A0457"/>
    <w:rsid w:val="009A6455"/>
    <w:rsid w:val="009B2A88"/>
    <w:rsid w:val="009D38F3"/>
    <w:rsid w:val="009D6ED0"/>
    <w:rsid w:val="009E181A"/>
    <w:rsid w:val="00A17E2A"/>
    <w:rsid w:val="00A27416"/>
    <w:rsid w:val="00A33A60"/>
    <w:rsid w:val="00A4011B"/>
    <w:rsid w:val="00A43A3D"/>
    <w:rsid w:val="00A649D1"/>
    <w:rsid w:val="00A65739"/>
    <w:rsid w:val="00A67711"/>
    <w:rsid w:val="00A8345B"/>
    <w:rsid w:val="00A837AB"/>
    <w:rsid w:val="00AA344D"/>
    <w:rsid w:val="00AB6620"/>
    <w:rsid w:val="00AC2264"/>
    <w:rsid w:val="00AD4EBC"/>
    <w:rsid w:val="00AD5EE0"/>
    <w:rsid w:val="00AE1639"/>
    <w:rsid w:val="00AE6B50"/>
    <w:rsid w:val="00AE7ACB"/>
    <w:rsid w:val="00AF6389"/>
    <w:rsid w:val="00B05AE2"/>
    <w:rsid w:val="00B33B98"/>
    <w:rsid w:val="00B4021D"/>
    <w:rsid w:val="00B61872"/>
    <w:rsid w:val="00B72E9F"/>
    <w:rsid w:val="00B845CE"/>
    <w:rsid w:val="00B91B48"/>
    <w:rsid w:val="00BA3B23"/>
    <w:rsid w:val="00BA66A4"/>
    <w:rsid w:val="00BA75D5"/>
    <w:rsid w:val="00BD14A4"/>
    <w:rsid w:val="00BF0E4C"/>
    <w:rsid w:val="00BF4038"/>
    <w:rsid w:val="00C0020C"/>
    <w:rsid w:val="00C12E95"/>
    <w:rsid w:val="00C14ACD"/>
    <w:rsid w:val="00C34030"/>
    <w:rsid w:val="00C3645D"/>
    <w:rsid w:val="00C473E5"/>
    <w:rsid w:val="00C526F5"/>
    <w:rsid w:val="00C53640"/>
    <w:rsid w:val="00C712AC"/>
    <w:rsid w:val="00C86912"/>
    <w:rsid w:val="00C86C12"/>
    <w:rsid w:val="00C86E8D"/>
    <w:rsid w:val="00C91854"/>
    <w:rsid w:val="00C95ABD"/>
    <w:rsid w:val="00C966E8"/>
    <w:rsid w:val="00CA45BC"/>
    <w:rsid w:val="00CA4C43"/>
    <w:rsid w:val="00CB0FEA"/>
    <w:rsid w:val="00CB31D7"/>
    <w:rsid w:val="00CC78EA"/>
    <w:rsid w:val="00CE4916"/>
    <w:rsid w:val="00CE5616"/>
    <w:rsid w:val="00CE6E1D"/>
    <w:rsid w:val="00CF2630"/>
    <w:rsid w:val="00CF5F86"/>
    <w:rsid w:val="00D00B63"/>
    <w:rsid w:val="00D0223D"/>
    <w:rsid w:val="00D037E1"/>
    <w:rsid w:val="00D100C4"/>
    <w:rsid w:val="00D14728"/>
    <w:rsid w:val="00D25D80"/>
    <w:rsid w:val="00D30B1A"/>
    <w:rsid w:val="00D343E0"/>
    <w:rsid w:val="00D4458D"/>
    <w:rsid w:val="00D77FE1"/>
    <w:rsid w:val="00D8006E"/>
    <w:rsid w:val="00D801A7"/>
    <w:rsid w:val="00D879EE"/>
    <w:rsid w:val="00D902BD"/>
    <w:rsid w:val="00D96E11"/>
    <w:rsid w:val="00DB14F4"/>
    <w:rsid w:val="00DB17D9"/>
    <w:rsid w:val="00DB742D"/>
    <w:rsid w:val="00DC25F8"/>
    <w:rsid w:val="00DF283A"/>
    <w:rsid w:val="00DF2D6D"/>
    <w:rsid w:val="00DF3E13"/>
    <w:rsid w:val="00E01D7D"/>
    <w:rsid w:val="00E0231B"/>
    <w:rsid w:val="00E143E2"/>
    <w:rsid w:val="00E15E68"/>
    <w:rsid w:val="00E2366F"/>
    <w:rsid w:val="00E23C4F"/>
    <w:rsid w:val="00E27A09"/>
    <w:rsid w:val="00E366A1"/>
    <w:rsid w:val="00E3783E"/>
    <w:rsid w:val="00E42373"/>
    <w:rsid w:val="00E43B45"/>
    <w:rsid w:val="00E47970"/>
    <w:rsid w:val="00E6200E"/>
    <w:rsid w:val="00E84C1B"/>
    <w:rsid w:val="00E9115C"/>
    <w:rsid w:val="00EB5167"/>
    <w:rsid w:val="00EB79F8"/>
    <w:rsid w:val="00EB7E1A"/>
    <w:rsid w:val="00EC15EB"/>
    <w:rsid w:val="00EC6F44"/>
    <w:rsid w:val="00ED0222"/>
    <w:rsid w:val="00ED26F8"/>
    <w:rsid w:val="00ED4B34"/>
    <w:rsid w:val="00EF0689"/>
    <w:rsid w:val="00F006FE"/>
    <w:rsid w:val="00F05A6A"/>
    <w:rsid w:val="00F138F7"/>
    <w:rsid w:val="00F30F4E"/>
    <w:rsid w:val="00F400F4"/>
    <w:rsid w:val="00F50474"/>
    <w:rsid w:val="00F629CC"/>
    <w:rsid w:val="00F67A7C"/>
    <w:rsid w:val="00F75059"/>
    <w:rsid w:val="00F8649D"/>
    <w:rsid w:val="00F87519"/>
    <w:rsid w:val="00F94E63"/>
    <w:rsid w:val="00F9746F"/>
    <w:rsid w:val="00FA13F3"/>
    <w:rsid w:val="00FA395B"/>
    <w:rsid w:val="00FC0064"/>
    <w:rsid w:val="00FC7293"/>
    <w:rsid w:val="00FD2413"/>
    <w:rsid w:val="00FD6116"/>
    <w:rsid w:val="00FE25F5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1D7D"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76f99b24-a883-419f-9b27-02a97e6592ed" TargetMode="External"/><Relationship Id="rId18" Type="http://schemas.openxmlformats.org/officeDocument/2006/relationships/hyperlink" Target="https://pari.kataster.ee/magic-link/6a756c67-8535-4db5-b97d-683a29b3c077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ulvi.mannama@elektrilevi.ee" TargetMode="External"/><Relationship Id="rId17" Type="http://schemas.openxmlformats.org/officeDocument/2006/relationships/hyperlink" Target="https://pari.kataster.ee/magic-link/ba592f44-be6b-43c2-9725-1c22414ca895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ari.kataster.ee/magic-link/fde3a271-8eeb-4a74-8eeb-f19e122e3623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pari.kataster.ee/magic-link/63a8f805-6a25-46b7-83a4-912c3327be7e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47bde727-8fd8-4ab7-b352-8d9deae1dbdd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A57D08-5174-4BAB-A971-8C95B17CB3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4</TotalTime>
  <Pages>3</Pages>
  <Words>584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Ulvi Männama</cp:lastModifiedBy>
  <cp:revision>2</cp:revision>
  <cp:lastPrinted>2025-04-15T10:05:00Z</cp:lastPrinted>
  <dcterms:created xsi:type="dcterms:W3CDTF">2026-06-29T09:08:00Z</dcterms:created>
  <dcterms:modified xsi:type="dcterms:W3CDTF">2026-06-29T09:08:00Z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